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蚌埠学院2017—2018年度团内评优名额分配表</w:t>
      </w:r>
    </w:p>
    <w:bookmarkEnd w:id="0"/>
    <w:tbl>
      <w:tblPr>
        <w:tblStyle w:val="3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842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团总支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团支部数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五四红旗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杰出青年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机械与车辆工程学院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电子与电气工程学院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食品与生物工程学院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计算机工程学院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材料与化学工程学院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文学与教育学院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27C9B"/>
    <w:rsid w:val="5E627C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2018-03-29T05:06:00Z</dcterms:created>
  <dc:creator>we</dc:creator>
  <cp:lastModifiedBy>we</cp:lastModifiedBy>
  <dcterms:modified xsi:type="dcterms:W3CDTF">2018-03-29T05:06:44Z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